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GB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8"/>
        </w:rPr>
        <w:t>会员申请表</w:t>
      </w:r>
    </w:p>
    <w:p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4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8"/>
        <w:gridCol w:w="1759"/>
        <w:gridCol w:w="1759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6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1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1" w:hRule="atLeast"/>
          <w:jc w:val="center"/>
        </w:trPr>
        <w:tc>
          <w:tcPr>
            <w:tcW w:w="84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本单位自愿加入济南市康复医学会，成为该会会员，遵守该会章程和各项管理制度，履行会员权利和义务。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法定代表人签字（盖章）： 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年   月   日  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ODkyOGQ3OWM3Yzk3MjY0YTM2NWY0YzE5NjI1MzcifQ=="/>
  </w:docVars>
  <w:rsids>
    <w:rsidRoot w:val="45874D2E"/>
    <w:rsid w:val="0004194C"/>
    <w:rsid w:val="00056A27"/>
    <w:rsid w:val="00173E2F"/>
    <w:rsid w:val="002D2668"/>
    <w:rsid w:val="003E7DD0"/>
    <w:rsid w:val="006239E2"/>
    <w:rsid w:val="006D65D4"/>
    <w:rsid w:val="00770B33"/>
    <w:rsid w:val="008241D1"/>
    <w:rsid w:val="00A20C81"/>
    <w:rsid w:val="00A26A10"/>
    <w:rsid w:val="00B73605"/>
    <w:rsid w:val="00C11987"/>
    <w:rsid w:val="00C96D89"/>
    <w:rsid w:val="00DB6EB4"/>
    <w:rsid w:val="284D0BCC"/>
    <w:rsid w:val="358124A3"/>
    <w:rsid w:val="3E1F4C85"/>
    <w:rsid w:val="45874D2E"/>
    <w:rsid w:val="47423CA5"/>
    <w:rsid w:val="57EB620C"/>
    <w:rsid w:val="607E03F8"/>
    <w:rsid w:val="61665FE8"/>
    <w:rsid w:val="6640201C"/>
    <w:rsid w:val="69FD4EFC"/>
    <w:rsid w:val="6D535020"/>
    <w:rsid w:val="7CD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MS</Company>
  <Pages>2</Pages>
  <Words>73</Words>
  <Characters>419</Characters>
  <Lines>3</Lines>
  <Paragraphs>1</Paragraphs>
  <TotalTime>9</TotalTime>
  <ScaleCrop>false</ScaleCrop>
  <LinksUpToDate>false</LinksUpToDate>
  <CharactersWithSpaces>491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2018-05-29T02:25:00Z</dcterms:created>
  <dc:creator>巴呆呆</dc:creator>
  <cp:lastModifiedBy>拂晓信息</cp:lastModifiedBy>
  <dcterms:modified xsi:type="dcterms:W3CDTF">2024-03-01T02:55:39Z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74FA4D102DE74132B9068D728845D0B8</vt:lpwstr>
  </property>
</Properties>
</file>